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B1CFA" w14:textId="442D6E4B" w:rsidR="004E174B" w:rsidRPr="00A204A1" w:rsidRDefault="00596452" w:rsidP="000E2B40">
      <w:pPr>
        <w:jc w:val="center"/>
      </w:pPr>
      <w:r>
        <w:t>We are looking for Visual Storytellers to join our Local Team as Street Crew</w:t>
      </w:r>
    </w:p>
    <w:p w14:paraId="5CE2471A" w14:textId="53E1E2AB" w:rsidR="00596452" w:rsidRDefault="006124A4" w:rsidP="00A204A1">
      <w:pPr>
        <w:pStyle w:val="Heading2"/>
      </w:pPr>
      <w:r>
        <w:t>The Basics</w:t>
      </w:r>
    </w:p>
    <w:p w14:paraId="1BC19709" w14:textId="4059C5FA" w:rsidR="006124A4" w:rsidRDefault="006124A4" w:rsidP="001371E0">
      <w:r w:rsidRPr="006124A4">
        <w:t xml:space="preserve">Street Crew are brand champions who spread the </w:t>
      </w:r>
      <w:r w:rsidR="004C5ECC">
        <w:t xml:space="preserve">f-stop </w:t>
      </w:r>
      <w:r w:rsidRPr="006124A4">
        <w:t>brand</w:t>
      </w:r>
      <w:r>
        <w:t xml:space="preserve"> </w:t>
      </w:r>
      <w:r w:rsidRPr="006124A4">
        <w:t>vision, values and cultivate the brand to the public</w:t>
      </w:r>
      <w:r w:rsidR="00661836">
        <w:t xml:space="preserve"> in a community </w:t>
      </w:r>
      <w:r w:rsidR="004C5ECC">
        <w:t>focused</w:t>
      </w:r>
      <w:r w:rsidR="00661836">
        <w:t xml:space="preserve"> manner</w:t>
      </w:r>
      <w:r w:rsidRPr="006124A4">
        <w:t xml:space="preserve">. The </w:t>
      </w:r>
      <w:r w:rsidR="001371E0">
        <w:t>f</w:t>
      </w:r>
      <w:r w:rsidRPr="006124A4">
        <w:t>-</w:t>
      </w:r>
      <w:r w:rsidR="001371E0">
        <w:t>s</w:t>
      </w:r>
      <w:r w:rsidRPr="006124A4">
        <w:t>top Street Crew</w:t>
      </w:r>
      <w:r w:rsidR="001371E0">
        <w:t xml:space="preserve"> </w:t>
      </w:r>
      <w:r w:rsidRPr="006124A4">
        <w:t xml:space="preserve">program is geared toward supporting those </w:t>
      </w:r>
      <w:r w:rsidR="001371E0">
        <w:t>Visual Storytellers</w:t>
      </w:r>
      <w:r w:rsidRPr="006124A4">
        <w:t xml:space="preserve"> who choose to use </w:t>
      </w:r>
      <w:r w:rsidR="001371E0">
        <w:t>f-s</w:t>
      </w:r>
      <w:r w:rsidRPr="006124A4">
        <w:t>top</w:t>
      </w:r>
      <w:r w:rsidR="001371E0">
        <w:t xml:space="preserve"> </w:t>
      </w:r>
      <w:r w:rsidRPr="006124A4">
        <w:t xml:space="preserve">and inspire others </w:t>
      </w:r>
      <w:proofErr w:type="gramStart"/>
      <w:r w:rsidRPr="006124A4">
        <w:t>on a daily basis</w:t>
      </w:r>
      <w:proofErr w:type="gramEnd"/>
      <w:r w:rsidRPr="006124A4">
        <w:t>. The main criterion for inclusion to the</w:t>
      </w:r>
      <w:r w:rsidR="001371E0">
        <w:t xml:space="preserve"> </w:t>
      </w:r>
      <w:r w:rsidRPr="006124A4">
        <w:t xml:space="preserve">program </w:t>
      </w:r>
      <w:r w:rsidR="00593953">
        <w:t>is a desire to build and unify the local community. In this age of Digital, having a real group of Visual Storytellers around</w:t>
      </w:r>
    </w:p>
    <w:p w14:paraId="28DD1D70" w14:textId="49840DC9" w:rsidR="001371E0" w:rsidRDefault="001371E0" w:rsidP="001371E0">
      <w:r>
        <w:t>The Street Crew help by supporting the local community at events, workshops, and shows. Last year f-stop supported hundreds of events in almost 100 countries, and we plan to actively grow that number this year and next. This will be at a variety of events</w:t>
      </w:r>
      <w:r w:rsidR="004203A4">
        <w:t>, all where you live!</w:t>
      </w:r>
    </w:p>
    <w:p w14:paraId="6A11C21E" w14:textId="5EDC2393" w:rsidR="00661836" w:rsidRDefault="00661836" w:rsidP="00E91D4B">
      <w:pPr>
        <w:pStyle w:val="Heading3"/>
      </w:pPr>
      <w:r>
        <w:t>Types of Events</w:t>
      </w:r>
    </w:p>
    <w:p w14:paraId="3E4D983E" w14:textId="687FB3E2" w:rsidR="00661836" w:rsidRDefault="00661836" w:rsidP="00661836">
      <w:pPr>
        <w:pStyle w:val="ListParagraph"/>
      </w:pPr>
      <w:proofErr w:type="spellStart"/>
      <w:r>
        <w:t>PhotoCrawl</w:t>
      </w:r>
      <w:proofErr w:type="spellEnd"/>
      <w:r>
        <w:t xml:space="preserve"> / </w:t>
      </w:r>
      <w:proofErr w:type="spellStart"/>
      <w:r>
        <w:t>PhotoWalk</w:t>
      </w:r>
      <w:proofErr w:type="spellEnd"/>
    </w:p>
    <w:p w14:paraId="0624D606" w14:textId="5E88CB95" w:rsidR="00661836" w:rsidRDefault="00661836" w:rsidP="00661836">
      <w:pPr>
        <w:pStyle w:val="ListParagraph"/>
      </w:pPr>
      <w:r>
        <w:t>Film Festivals</w:t>
      </w:r>
    </w:p>
    <w:p w14:paraId="40F6EA92" w14:textId="42B272E9" w:rsidR="00661836" w:rsidRDefault="00661836" w:rsidP="00661836">
      <w:pPr>
        <w:pStyle w:val="ListParagraph"/>
      </w:pPr>
      <w:proofErr w:type="spellStart"/>
      <w:r>
        <w:t>MeetUps</w:t>
      </w:r>
      <w:proofErr w:type="spellEnd"/>
      <w:r w:rsidR="00593953">
        <w:t xml:space="preserve"> / Photo Club / Junior &amp; School Programs</w:t>
      </w:r>
    </w:p>
    <w:p w14:paraId="7906BDB4" w14:textId="0EEFC0F3" w:rsidR="00661836" w:rsidRDefault="00661836" w:rsidP="00661836">
      <w:pPr>
        <w:pStyle w:val="ListParagraph"/>
      </w:pPr>
      <w:r>
        <w:t>f-stop Pro Hangouts</w:t>
      </w:r>
      <w:r w:rsidR="00797133">
        <w:t xml:space="preserve"> (Global)</w:t>
      </w:r>
    </w:p>
    <w:p w14:paraId="086F61E8" w14:textId="4212C594" w:rsidR="00797133" w:rsidRDefault="00797133" w:rsidP="00661836">
      <w:pPr>
        <w:pStyle w:val="ListParagraph"/>
      </w:pPr>
      <w:r>
        <w:t>Trade Shows</w:t>
      </w:r>
    </w:p>
    <w:p w14:paraId="6532A0B2" w14:textId="03530CEF" w:rsidR="003C3BD6" w:rsidRDefault="003C3BD6" w:rsidP="00661836">
      <w:pPr>
        <w:pStyle w:val="ListParagraph"/>
      </w:pPr>
      <w:r>
        <w:t>Workshops &amp; Tours</w:t>
      </w:r>
    </w:p>
    <w:p w14:paraId="44079E5D" w14:textId="0AAEEEB9" w:rsidR="00A95A9E" w:rsidRDefault="00A95A9E" w:rsidP="003C3BD6">
      <w:pPr>
        <w:pStyle w:val="Heading3"/>
      </w:pPr>
      <w:r>
        <w:t>How much work will this be?</w:t>
      </w:r>
    </w:p>
    <w:p w14:paraId="7408EE98" w14:textId="0B2D2A65" w:rsidR="004C5ECC" w:rsidRPr="004C5ECC" w:rsidRDefault="00BE24F3" w:rsidP="004C5ECC">
      <w:r>
        <w:t>Generally,</w:t>
      </w:r>
      <w:r w:rsidR="004C5ECC">
        <w:t xml:space="preserve"> </w:t>
      </w:r>
      <w:r>
        <w:t xml:space="preserve">our Street Crew run an every few months, and each even takes a few hours (1-3 for prep depending on how well you know your city, and a few hours for the actual event). </w:t>
      </w:r>
      <w:r w:rsidR="00AF658E">
        <w:t>Best guess is 20-30 hours per year.</w:t>
      </w:r>
    </w:p>
    <w:p w14:paraId="45733408" w14:textId="57BBBDC7" w:rsidR="00A95A9E" w:rsidRDefault="00A95A9E" w:rsidP="003C3BD6">
      <w:pPr>
        <w:pStyle w:val="Heading3"/>
      </w:pPr>
      <w:r>
        <w:t>Compensation</w:t>
      </w:r>
    </w:p>
    <w:p w14:paraId="44C14795" w14:textId="2664A0F1" w:rsidR="00A95A9E" w:rsidRPr="00A95A9E" w:rsidRDefault="00A95A9E" w:rsidP="00A95A9E">
      <w:r>
        <w:t xml:space="preserve">All Street Crew are compensated, since the requirement to be part of the Street Crew program is </w:t>
      </w:r>
      <w:r w:rsidR="000D118C">
        <w:t>small</w:t>
      </w:r>
      <w:r>
        <w:t>, most existing Street Crew</w:t>
      </w:r>
      <w:r w:rsidR="000D118C">
        <w:t xml:space="preserve"> opt for product discounts, advanced training and other forms of compensation besides money. </w:t>
      </w:r>
      <w:r w:rsidR="00AF658E">
        <w:t>Of course,</w:t>
      </w:r>
      <w:r w:rsidR="000D118C">
        <w:t xml:space="preserve"> each person</w:t>
      </w:r>
      <w:r w:rsidR="000D118C">
        <w:t>’</w:t>
      </w:r>
      <w:r w:rsidR="000D118C">
        <w:t xml:space="preserve">s needs are </w:t>
      </w:r>
      <w:proofErr w:type="gramStart"/>
      <w:r w:rsidR="000D118C">
        <w:t>unique</w:t>
      </w:r>
      <w:proofErr w:type="gramEnd"/>
      <w:r w:rsidR="000D118C">
        <w:t xml:space="preserve"> and we pride ourselves </w:t>
      </w:r>
      <w:r w:rsidR="00AF658E">
        <w:t>on having real relationships!</w:t>
      </w:r>
    </w:p>
    <w:p w14:paraId="626F9380" w14:textId="5CC0F9BB" w:rsidR="003C3BD6" w:rsidRDefault="00A95A9E" w:rsidP="003C3BD6">
      <w:pPr>
        <w:pStyle w:val="Heading3"/>
      </w:pPr>
      <w:r>
        <w:t>What</w:t>
      </w:r>
      <w:r>
        <w:t>’</w:t>
      </w:r>
      <w:r>
        <w:t>s the Difference between Street Crew &amp; Ambassador</w:t>
      </w:r>
      <w:r w:rsidR="00E4229A">
        <w:t xml:space="preserve"> &amp; </w:t>
      </w:r>
      <w:r w:rsidR="00496B89">
        <w:t>Brand Champio</w:t>
      </w:r>
      <w:bookmarkStart w:id="0" w:name="_GoBack"/>
      <w:bookmarkEnd w:id="0"/>
      <w:r w:rsidR="00496B89">
        <w:t>ns</w:t>
      </w:r>
      <w:r w:rsidR="00BE24F3">
        <w:t>?</w:t>
      </w:r>
    </w:p>
    <w:p w14:paraId="0F333594" w14:textId="45424CDB" w:rsidR="003C3BD6" w:rsidRDefault="00AF658E" w:rsidP="003C3BD6">
      <w:r>
        <w:t>Ambassadors are our team of Visual Storytellers, who are Creative Partners. Ambassadors are managed by the Community Team (same Group, different team) and focus on deeper relationships</w:t>
      </w:r>
      <w:r w:rsidR="008C6B01">
        <w:t xml:space="preserve"> around the Visual Storytelling experience.</w:t>
      </w:r>
      <w:r w:rsidR="00801798">
        <w:t xml:space="preserve"> You can find the application for Ambassadors here: </w:t>
      </w:r>
      <w:hyperlink r:id="rId8" w:history="1">
        <w:r w:rsidR="00801798" w:rsidRPr="00235B8C">
          <w:rPr>
            <w:rStyle w:val="Hyperlink"/>
          </w:rPr>
          <w:t>https://fstopgear.com/team/ambassador-application</w:t>
        </w:r>
      </w:hyperlink>
    </w:p>
    <w:p w14:paraId="144FAB93" w14:textId="4451FAFA" w:rsidR="00801798" w:rsidRDefault="00801798" w:rsidP="003C3BD6">
      <w:r>
        <w:t>Brand Champions are Influencers who help promote brand and product awareness through their social channels. They do this on their own terms, in their own voice to their network. We still try to only work with Brand Champions who align with our values, but the relationship is much looser and informal.</w:t>
      </w:r>
    </w:p>
    <w:p w14:paraId="181631A6" w14:textId="3E67DE07" w:rsidR="00801798" w:rsidRPr="003C3BD6" w:rsidRDefault="00801798" w:rsidP="003C3BD6">
      <w:r>
        <w:t>Street Crew focus on events in their city. Street Crew is an easy way to join the f-stop family, then explore other more significant relationships with f-stop.</w:t>
      </w:r>
    </w:p>
    <w:p w14:paraId="66DF4C8A" w14:textId="622ED36D" w:rsidR="006124A4" w:rsidRPr="006124A4" w:rsidRDefault="006124A4" w:rsidP="001371E0">
      <w:pPr>
        <w:pStyle w:val="Heading2"/>
      </w:pPr>
      <w:r>
        <w:lastRenderedPageBreak/>
        <w:t>The Benefits</w:t>
      </w:r>
    </w:p>
    <w:p w14:paraId="297FFED4" w14:textId="58450AAB" w:rsidR="00596452" w:rsidRDefault="006124A4" w:rsidP="00596452">
      <w:r>
        <w:t>As part of the f-stop family, you will have access to products and information before the public, along with opportunities to beta test new gear</w:t>
      </w:r>
      <w:r w:rsidR="001371E0">
        <w:t xml:space="preserve">! In addition to </w:t>
      </w:r>
      <w:r w:rsidR="004203A4">
        <w:t xml:space="preserve">some free gear, you also get discounts on gear for your personal use, and invitations to workshops lead by the f-stop Ambassador team. You also get invited to </w:t>
      </w:r>
      <w:proofErr w:type="gramStart"/>
      <w:r w:rsidR="004203A4">
        <w:t>all of</w:t>
      </w:r>
      <w:proofErr w:type="gramEnd"/>
      <w:r w:rsidR="004203A4">
        <w:t xml:space="preserve"> the f-stop Pro Hangouts (around a dozen a year spread around the globe) which include advanced product training from our partners (such as Canon, Bron, SanDisk / </w:t>
      </w:r>
      <w:proofErr w:type="spellStart"/>
      <w:r w:rsidR="004203A4">
        <w:t>GTech</w:t>
      </w:r>
      <w:proofErr w:type="spellEnd"/>
      <w:r w:rsidR="004203A4">
        <w:t>, and dozens more).</w:t>
      </w:r>
    </w:p>
    <w:p w14:paraId="6BB71C42" w14:textId="799BD99B" w:rsidR="004203A4" w:rsidRDefault="004203A4" w:rsidP="00E1204C">
      <w:pPr>
        <w:pStyle w:val="Heading2"/>
      </w:pPr>
      <w:r>
        <w:t>Interested?</w:t>
      </w:r>
    </w:p>
    <w:p w14:paraId="2E273FCA" w14:textId="42778813" w:rsidR="003C3BD6" w:rsidRDefault="003C3BD6" w:rsidP="00596452">
      <w:r>
        <w:t xml:space="preserve">If you are interested in joining the program, fill out the application at: </w:t>
      </w:r>
      <w:hyperlink r:id="rId9" w:history="1">
        <w:r w:rsidRPr="00235B8C">
          <w:rPr>
            <w:rStyle w:val="Hyperlink"/>
          </w:rPr>
          <w:t>https://fstopgear.com/team/street-crew</w:t>
        </w:r>
      </w:hyperlink>
      <w:r>
        <w:t xml:space="preserve"> </w:t>
      </w:r>
    </w:p>
    <w:p w14:paraId="6AF7FA87" w14:textId="6311E246" w:rsidR="004203A4" w:rsidRPr="00596452" w:rsidRDefault="004203A4" w:rsidP="00596452">
      <w:r>
        <w:t xml:space="preserve">If you </w:t>
      </w:r>
      <w:r w:rsidR="003C3BD6">
        <w:t>still have questions about the program</w:t>
      </w:r>
      <w:r>
        <w:t xml:space="preserve">, send us an email at: </w:t>
      </w:r>
      <w:hyperlink r:id="rId10" w:history="1">
        <w:r w:rsidR="005F6F74" w:rsidRPr="004B4801">
          <w:rPr>
            <w:rStyle w:val="Hyperlink"/>
          </w:rPr>
          <w:t>street-crew@fstopgear.com</w:t>
        </w:r>
      </w:hyperlink>
      <w:r w:rsidR="00E1204C">
        <w:t xml:space="preserve"> and we will </w:t>
      </w:r>
      <w:r w:rsidR="003C3BD6">
        <w:t>do our best to answer your questions.</w:t>
      </w:r>
    </w:p>
    <w:p w14:paraId="781B0226" w14:textId="385D4279" w:rsidR="00596452" w:rsidRDefault="00596452" w:rsidP="00E1204C">
      <w:pPr>
        <w:pStyle w:val="Heading2"/>
      </w:pPr>
      <w:r>
        <w:t>About f-stop</w:t>
      </w:r>
    </w:p>
    <w:p w14:paraId="62A7382A" w14:textId="181D9231" w:rsidR="00596452" w:rsidRPr="00596452" w:rsidRDefault="00596452" w:rsidP="00596452">
      <w:r w:rsidRPr="00596452">
        <w:t>f-stop</w:t>
      </w:r>
      <w:r w:rsidRPr="00596452">
        <w:t>’</w:t>
      </w:r>
      <w:r w:rsidRPr="00596452">
        <w:t xml:space="preserve">s mission is to get your gear safely and comfortably to any destination so that you can focus on capturing the best images.  In 2005, f-stop began with a vision to combine the best camera bags with the best outdoor </w:t>
      </w:r>
      <w:r w:rsidR="006124A4" w:rsidRPr="00596452">
        <w:t>backpacks and</w:t>
      </w:r>
      <w:r w:rsidRPr="00596452">
        <w:t xml:space="preserve"> revolutionized the way visual storytellers carry their equipment. From these humble roots, we</w:t>
      </w:r>
      <w:r w:rsidRPr="00596452">
        <w:t>’</w:t>
      </w:r>
      <w:r w:rsidRPr="00596452">
        <w:t>ve continued to focus on innovation, harnessing the insights of our Ambassador team to create industry-leading products and earn a global presence. And throughout this journey, we</w:t>
      </w:r>
      <w:r w:rsidRPr="00596452">
        <w:t>’</w:t>
      </w:r>
      <w:r w:rsidRPr="00596452">
        <w:t>re proud of our continued commitment to protecting the beautiful places we love, so future generations of adventurous creatives can realize their own potential.</w:t>
      </w:r>
    </w:p>
    <w:sectPr w:rsidR="00596452" w:rsidRPr="00596452" w:rsidSect="007349C6">
      <w:headerReference w:type="default" r:id="rId11"/>
      <w:footerReference w:type="default" r:id="rId12"/>
      <w:pgSz w:w="12240" w:h="15840"/>
      <w:pgMar w:top="1440" w:right="1800" w:bottom="1440" w:left="1800" w:header="1152"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80E4A" w14:textId="77777777" w:rsidR="00763006" w:rsidRDefault="00763006" w:rsidP="00A204A1">
      <w:r>
        <w:separator/>
      </w:r>
    </w:p>
    <w:p w14:paraId="0D78F5A4" w14:textId="77777777" w:rsidR="00763006" w:rsidRDefault="00763006" w:rsidP="00A204A1"/>
    <w:p w14:paraId="7474565D" w14:textId="77777777" w:rsidR="00763006" w:rsidRDefault="00763006" w:rsidP="00A204A1"/>
  </w:endnote>
  <w:endnote w:type="continuationSeparator" w:id="0">
    <w:p w14:paraId="6D4E770E" w14:textId="77777777" w:rsidR="00763006" w:rsidRDefault="00763006" w:rsidP="00A204A1">
      <w:r>
        <w:continuationSeparator/>
      </w:r>
    </w:p>
    <w:p w14:paraId="763A4A78" w14:textId="77777777" w:rsidR="00763006" w:rsidRDefault="00763006" w:rsidP="00A204A1"/>
    <w:p w14:paraId="3547DD7F" w14:textId="77777777" w:rsidR="00763006" w:rsidRDefault="00763006" w:rsidP="00A20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CR A Extended">
    <w:panose1 w:val="02010509020102010303"/>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23DB7" w14:textId="77777777" w:rsidR="000D5328" w:rsidRDefault="000D5328" w:rsidP="00A204A1">
    <w:pPr>
      <w:rPr>
        <w:color w:val="A6A6A6" w:themeColor="background1" w:themeShade="A6"/>
      </w:rPr>
    </w:pPr>
    <w:r>
      <w:rPr>
        <w:noProof/>
      </w:rPr>
      <w:drawing>
        <wp:inline distT="0" distB="0" distL="0" distR="0" wp14:anchorId="37EFDFB0" wp14:editId="08653969">
          <wp:extent cx="5507542" cy="42988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83156" cy="435783"/>
                  </a:xfrm>
                  <a:prstGeom prst="rect">
                    <a:avLst/>
                  </a:prstGeom>
                  <a:noFill/>
                </pic:spPr>
              </pic:pic>
            </a:graphicData>
          </a:graphic>
        </wp:inline>
      </w:drawing>
    </w:r>
  </w:p>
  <w:p w14:paraId="5EE65924" w14:textId="2A8C9845" w:rsidR="007127D1" w:rsidRPr="000D5328" w:rsidRDefault="00763006" w:rsidP="00A204A1">
    <w:sdt>
      <w:sdtPr>
        <w:id w:val="-1789185122"/>
        <w:docPartObj>
          <w:docPartGallery w:val="Page Numbers (Bottom of Page)"/>
          <w:docPartUnique/>
        </w:docPartObj>
      </w:sdtPr>
      <w:sdtEndPr>
        <w:rPr>
          <w:noProof/>
        </w:rPr>
      </w:sdtEndPr>
      <w:sdtContent>
        <w:r w:rsidR="00F37E9F" w:rsidRPr="000D5328">
          <w:t xml:space="preserve">Page | </w:t>
        </w:r>
        <w:r w:rsidR="00F37E9F" w:rsidRPr="000D5328">
          <w:fldChar w:fldCharType="begin"/>
        </w:r>
        <w:r w:rsidR="00F37E9F" w:rsidRPr="000D5328">
          <w:instrText xml:space="preserve"> PAGE   \* MERGEFORMAT </w:instrText>
        </w:r>
        <w:r w:rsidR="00F37E9F" w:rsidRPr="000D5328">
          <w:fldChar w:fldCharType="separate"/>
        </w:r>
        <w:r w:rsidR="00906BB3">
          <w:rPr>
            <w:noProof/>
          </w:rPr>
          <w:t>1</w:t>
        </w:r>
        <w:r w:rsidR="00F37E9F" w:rsidRPr="000D5328">
          <w:rPr>
            <w:noProof/>
          </w:rPr>
          <w:fldChar w:fldCharType="end"/>
        </w:r>
      </w:sdtContent>
    </w:sdt>
    <w:r w:rsidR="00F37E9F" w:rsidRPr="000D5328">
      <w:rPr>
        <w:noProof/>
      </w:rPr>
      <w:t xml:space="preserve"> </w:t>
    </w:r>
    <w:r w:rsidR="00F37E9F" w:rsidRPr="000D5328">
      <w:ptab w:relativeTo="margin" w:alignment="center" w:leader="none"/>
    </w:r>
    <w:r w:rsidR="00116B2C">
      <w:t xml:space="preserve">f-stop </w:t>
    </w:r>
    <w:r w:rsidR="00906BB3">
      <w:t>–</w:t>
    </w:r>
    <w:r w:rsidR="00906BB3">
      <w:t xml:space="preserve"> </w:t>
    </w:r>
    <w:r w:rsidR="008C691C">
      <w:t>Street Crew</w:t>
    </w:r>
    <w:r w:rsidR="00F37E9F" w:rsidRPr="000D5328">
      <w:ptab w:relativeTo="margin" w:alignment="right" w:leader="none"/>
    </w:r>
    <w:r w:rsidR="007E6CD1">
      <w:t>v2.</w:t>
    </w:r>
    <w:r w:rsidR="00661836">
      <w:t>2</w:t>
    </w:r>
    <w:r w:rsidR="007E6CD1">
      <w:t>.</w:t>
    </w:r>
    <w:r w:rsidR="009308E9">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68E0D" w14:textId="77777777" w:rsidR="00763006" w:rsidRDefault="00763006" w:rsidP="00A204A1">
      <w:r>
        <w:separator/>
      </w:r>
    </w:p>
    <w:p w14:paraId="10544C16" w14:textId="77777777" w:rsidR="00763006" w:rsidRDefault="00763006" w:rsidP="00A204A1"/>
    <w:p w14:paraId="0CF7A6C9" w14:textId="77777777" w:rsidR="00763006" w:rsidRDefault="00763006" w:rsidP="00A204A1"/>
  </w:footnote>
  <w:footnote w:type="continuationSeparator" w:id="0">
    <w:p w14:paraId="3415AB95" w14:textId="77777777" w:rsidR="00763006" w:rsidRDefault="00763006" w:rsidP="00A204A1">
      <w:r>
        <w:continuationSeparator/>
      </w:r>
    </w:p>
    <w:p w14:paraId="3E645390" w14:textId="77777777" w:rsidR="00763006" w:rsidRDefault="00763006" w:rsidP="00A204A1"/>
    <w:p w14:paraId="29E68C63" w14:textId="77777777" w:rsidR="00763006" w:rsidRDefault="00763006" w:rsidP="00A20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757E" w14:textId="77777777" w:rsidR="00A57144" w:rsidRDefault="00A57144" w:rsidP="00A204A1">
    <w:pPr>
      <w:pStyle w:val="Header"/>
      <w:rPr>
        <w:rFonts w:ascii="OCR A Extended" w:hAnsi="OCR A Extended"/>
        <w:sz w:val="32"/>
        <w:szCs w:val="32"/>
      </w:rPr>
    </w:pPr>
    <w:r>
      <w:rPr>
        <w:noProof/>
      </w:rPr>
      <w:drawing>
        <wp:anchor distT="0" distB="0" distL="114300" distR="114300" simplePos="0" relativeHeight="251656703" behindDoc="1" locked="0" layoutInCell="1" allowOverlap="1" wp14:anchorId="7FFEBC2E" wp14:editId="6A86296B">
          <wp:simplePos x="0" y="0"/>
          <wp:positionH relativeFrom="column">
            <wp:posOffset>2540</wp:posOffset>
          </wp:positionH>
          <wp:positionV relativeFrom="page">
            <wp:posOffset>200288</wp:posOffset>
          </wp:positionV>
          <wp:extent cx="5470544" cy="1046818"/>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ropbox\F-Stop public\Marketing\Logo\f-stop_logo-H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70544" cy="10468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726119" w14:textId="77777777" w:rsidR="007127D1" w:rsidRDefault="007127D1" w:rsidP="00A20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011"/>
    <w:multiLevelType w:val="hybridMultilevel"/>
    <w:tmpl w:val="860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78CA"/>
    <w:multiLevelType w:val="hybridMultilevel"/>
    <w:tmpl w:val="2BC81E28"/>
    <w:lvl w:ilvl="0" w:tplc="38709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B30FA"/>
    <w:multiLevelType w:val="hybridMultilevel"/>
    <w:tmpl w:val="5E00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0EAF"/>
    <w:multiLevelType w:val="hybridMultilevel"/>
    <w:tmpl w:val="2914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B431E"/>
    <w:multiLevelType w:val="multilevel"/>
    <w:tmpl w:val="55868376"/>
    <w:styleLink w:val="List0"/>
    <w:lvl w:ilvl="0">
      <w:start w:val="1"/>
      <w:numFmt w:val="bullet"/>
      <w:lvlText w:val="-"/>
      <w:lvlJc w:val="left"/>
      <w:pPr>
        <w:tabs>
          <w:tab w:val="num" w:pos="240"/>
        </w:tabs>
        <w:ind w:left="240" w:hanging="240"/>
      </w:pPr>
      <w:rPr>
        <w:rFonts w:ascii="Trebuchet MS" w:eastAsia="Trebuchet MS" w:hAnsi="Trebuchet MS" w:cs="Trebuchet MS"/>
        <w:position w:val="0"/>
        <w:sz w:val="22"/>
        <w:szCs w:val="22"/>
        <w:lang w:val="en-US"/>
      </w:rPr>
    </w:lvl>
    <w:lvl w:ilvl="1">
      <w:start w:val="1"/>
      <w:numFmt w:val="bullet"/>
      <w:lvlText w:val="-"/>
      <w:lvlJc w:val="left"/>
      <w:pPr>
        <w:tabs>
          <w:tab w:val="num" w:pos="95"/>
        </w:tabs>
        <w:ind w:left="0" w:firstLine="0"/>
      </w:pPr>
      <w:rPr>
        <w:rFonts w:ascii="Trebuchet MS" w:eastAsia="Trebuchet MS" w:hAnsi="Trebuchet MS" w:cs="Trebuchet MS"/>
        <w:position w:val="0"/>
        <w:sz w:val="22"/>
        <w:szCs w:val="22"/>
        <w:lang w:val="en-US"/>
      </w:rPr>
    </w:lvl>
    <w:lvl w:ilvl="2">
      <w:start w:val="1"/>
      <w:numFmt w:val="bullet"/>
      <w:lvlText w:val="-"/>
      <w:lvlJc w:val="left"/>
      <w:pPr>
        <w:tabs>
          <w:tab w:val="num" w:pos="95"/>
        </w:tabs>
        <w:ind w:left="0" w:firstLine="0"/>
      </w:pPr>
      <w:rPr>
        <w:rFonts w:ascii="Trebuchet MS" w:eastAsia="Trebuchet MS" w:hAnsi="Trebuchet MS" w:cs="Trebuchet MS"/>
        <w:position w:val="0"/>
        <w:sz w:val="22"/>
        <w:szCs w:val="22"/>
        <w:lang w:val="en-US"/>
      </w:rPr>
    </w:lvl>
    <w:lvl w:ilvl="3">
      <w:start w:val="1"/>
      <w:numFmt w:val="bullet"/>
      <w:lvlText w:val="-"/>
      <w:lvlJc w:val="left"/>
      <w:pPr>
        <w:tabs>
          <w:tab w:val="num" w:pos="95"/>
        </w:tabs>
        <w:ind w:left="0" w:firstLine="0"/>
      </w:pPr>
      <w:rPr>
        <w:rFonts w:ascii="Trebuchet MS" w:eastAsia="Trebuchet MS" w:hAnsi="Trebuchet MS" w:cs="Trebuchet MS"/>
        <w:position w:val="0"/>
        <w:sz w:val="22"/>
        <w:szCs w:val="22"/>
        <w:lang w:val="en-US"/>
      </w:rPr>
    </w:lvl>
    <w:lvl w:ilvl="4">
      <w:start w:val="1"/>
      <w:numFmt w:val="bullet"/>
      <w:lvlText w:val="-"/>
      <w:lvlJc w:val="left"/>
      <w:pPr>
        <w:tabs>
          <w:tab w:val="num" w:pos="95"/>
        </w:tabs>
        <w:ind w:left="0" w:firstLine="0"/>
      </w:pPr>
      <w:rPr>
        <w:rFonts w:ascii="Trebuchet MS" w:eastAsia="Trebuchet MS" w:hAnsi="Trebuchet MS" w:cs="Trebuchet MS"/>
        <w:position w:val="0"/>
        <w:sz w:val="22"/>
        <w:szCs w:val="22"/>
        <w:lang w:val="en-US"/>
      </w:rPr>
    </w:lvl>
    <w:lvl w:ilvl="5">
      <w:start w:val="1"/>
      <w:numFmt w:val="bullet"/>
      <w:lvlText w:val="-"/>
      <w:lvlJc w:val="left"/>
      <w:pPr>
        <w:tabs>
          <w:tab w:val="num" w:pos="95"/>
        </w:tabs>
        <w:ind w:left="0" w:firstLine="0"/>
      </w:pPr>
      <w:rPr>
        <w:rFonts w:ascii="Trebuchet MS" w:eastAsia="Trebuchet MS" w:hAnsi="Trebuchet MS" w:cs="Trebuchet MS"/>
        <w:position w:val="0"/>
        <w:sz w:val="22"/>
        <w:szCs w:val="22"/>
        <w:lang w:val="en-US"/>
      </w:rPr>
    </w:lvl>
    <w:lvl w:ilvl="6">
      <w:start w:val="1"/>
      <w:numFmt w:val="bullet"/>
      <w:lvlText w:val="-"/>
      <w:lvlJc w:val="left"/>
      <w:pPr>
        <w:tabs>
          <w:tab w:val="num" w:pos="95"/>
        </w:tabs>
        <w:ind w:left="0" w:firstLine="0"/>
      </w:pPr>
      <w:rPr>
        <w:rFonts w:ascii="Trebuchet MS" w:eastAsia="Trebuchet MS" w:hAnsi="Trebuchet MS" w:cs="Trebuchet MS"/>
        <w:position w:val="0"/>
        <w:sz w:val="22"/>
        <w:szCs w:val="22"/>
        <w:lang w:val="en-US"/>
      </w:rPr>
    </w:lvl>
    <w:lvl w:ilvl="7">
      <w:start w:val="1"/>
      <w:numFmt w:val="bullet"/>
      <w:lvlText w:val="-"/>
      <w:lvlJc w:val="left"/>
      <w:pPr>
        <w:tabs>
          <w:tab w:val="num" w:pos="95"/>
        </w:tabs>
        <w:ind w:left="0" w:firstLine="0"/>
      </w:pPr>
      <w:rPr>
        <w:rFonts w:ascii="Trebuchet MS" w:eastAsia="Trebuchet MS" w:hAnsi="Trebuchet MS" w:cs="Trebuchet MS"/>
        <w:position w:val="0"/>
        <w:sz w:val="22"/>
        <w:szCs w:val="22"/>
        <w:lang w:val="en-US"/>
      </w:rPr>
    </w:lvl>
    <w:lvl w:ilvl="8">
      <w:start w:val="1"/>
      <w:numFmt w:val="bullet"/>
      <w:lvlText w:val="-"/>
      <w:lvlJc w:val="left"/>
      <w:pPr>
        <w:tabs>
          <w:tab w:val="num" w:pos="95"/>
        </w:tabs>
        <w:ind w:left="0" w:firstLine="0"/>
      </w:pPr>
      <w:rPr>
        <w:rFonts w:ascii="Trebuchet MS" w:eastAsia="Trebuchet MS" w:hAnsi="Trebuchet MS" w:cs="Trebuchet MS"/>
        <w:position w:val="0"/>
        <w:sz w:val="22"/>
        <w:szCs w:val="22"/>
        <w:lang w:val="en-US"/>
      </w:rPr>
    </w:lvl>
  </w:abstractNum>
  <w:abstractNum w:abstractNumId="5" w15:restartNumberingAfterBreak="0">
    <w:nsid w:val="15E05DF5"/>
    <w:multiLevelType w:val="hybridMultilevel"/>
    <w:tmpl w:val="A3FC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1CFB"/>
    <w:multiLevelType w:val="hybridMultilevel"/>
    <w:tmpl w:val="E886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94DA8"/>
    <w:multiLevelType w:val="hybridMultilevel"/>
    <w:tmpl w:val="F8C0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567F8"/>
    <w:multiLevelType w:val="hybridMultilevel"/>
    <w:tmpl w:val="D020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54168"/>
    <w:multiLevelType w:val="hybridMultilevel"/>
    <w:tmpl w:val="E39E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63F4B"/>
    <w:multiLevelType w:val="multilevel"/>
    <w:tmpl w:val="C23ABBD6"/>
    <w:styleLink w:val="List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04"/>
        </w:tabs>
        <w:ind w:left="0" w:firstLine="0"/>
      </w:pPr>
      <w:rPr>
        <w:position w:val="0"/>
        <w:sz w:val="22"/>
        <w:szCs w:val="22"/>
        <w:lang w:val="en-US"/>
      </w:rPr>
    </w:lvl>
    <w:lvl w:ilvl="2">
      <w:start w:val="1"/>
      <w:numFmt w:val="bullet"/>
      <w:lvlText w:val="▪"/>
      <w:lvlJc w:val="left"/>
      <w:pPr>
        <w:tabs>
          <w:tab w:val="num" w:pos="104"/>
        </w:tabs>
        <w:ind w:left="0" w:firstLine="0"/>
      </w:pPr>
      <w:rPr>
        <w:position w:val="0"/>
        <w:sz w:val="22"/>
        <w:szCs w:val="22"/>
        <w:lang w:val="en-US"/>
      </w:rPr>
    </w:lvl>
    <w:lvl w:ilvl="3">
      <w:start w:val="1"/>
      <w:numFmt w:val="bullet"/>
      <w:lvlText w:val="•"/>
      <w:lvlJc w:val="left"/>
      <w:pPr>
        <w:tabs>
          <w:tab w:val="num" w:pos="104"/>
        </w:tabs>
        <w:ind w:left="0" w:firstLine="0"/>
      </w:pPr>
      <w:rPr>
        <w:position w:val="0"/>
        <w:sz w:val="22"/>
        <w:szCs w:val="22"/>
        <w:lang w:val="en-US"/>
      </w:rPr>
    </w:lvl>
    <w:lvl w:ilvl="4">
      <w:start w:val="1"/>
      <w:numFmt w:val="bullet"/>
      <w:lvlText w:val="o"/>
      <w:lvlJc w:val="left"/>
      <w:pPr>
        <w:tabs>
          <w:tab w:val="num" w:pos="104"/>
        </w:tabs>
        <w:ind w:left="0" w:firstLine="0"/>
      </w:pPr>
      <w:rPr>
        <w:position w:val="0"/>
        <w:sz w:val="22"/>
        <w:szCs w:val="22"/>
        <w:lang w:val="en-US"/>
      </w:rPr>
    </w:lvl>
    <w:lvl w:ilvl="5">
      <w:start w:val="1"/>
      <w:numFmt w:val="bullet"/>
      <w:lvlText w:val="▪"/>
      <w:lvlJc w:val="left"/>
      <w:pPr>
        <w:tabs>
          <w:tab w:val="num" w:pos="104"/>
        </w:tabs>
        <w:ind w:left="0" w:firstLine="0"/>
      </w:pPr>
      <w:rPr>
        <w:position w:val="0"/>
        <w:sz w:val="22"/>
        <w:szCs w:val="22"/>
        <w:lang w:val="en-US"/>
      </w:rPr>
    </w:lvl>
    <w:lvl w:ilvl="6">
      <w:start w:val="1"/>
      <w:numFmt w:val="bullet"/>
      <w:lvlText w:val="•"/>
      <w:lvlJc w:val="left"/>
      <w:pPr>
        <w:tabs>
          <w:tab w:val="num" w:pos="104"/>
        </w:tabs>
        <w:ind w:left="0" w:firstLine="0"/>
      </w:pPr>
      <w:rPr>
        <w:position w:val="0"/>
        <w:sz w:val="22"/>
        <w:szCs w:val="22"/>
        <w:lang w:val="en-US"/>
      </w:rPr>
    </w:lvl>
    <w:lvl w:ilvl="7">
      <w:start w:val="1"/>
      <w:numFmt w:val="bullet"/>
      <w:lvlText w:val="o"/>
      <w:lvlJc w:val="left"/>
      <w:pPr>
        <w:tabs>
          <w:tab w:val="num" w:pos="104"/>
        </w:tabs>
        <w:ind w:left="0" w:firstLine="0"/>
      </w:pPr>
      <w:rPr>
        <w:position w:val="0"/>
        <w:sz w:val="22"/>
        <w:szCs w:val="22"/>
        <w:lang w:val="en-US"/>
      </w:rPr>
    </w:lvl>
    <w:lvl w:ilvl="8">
      <w:start w:val="1"/>
      <w:numFmt w:val="bullet"/>
      <w:lvlText w:val="▪"/>
      <w:lvlJc w:val="left"/>
      <w:pPr>
        <w:tabs>
          <w:tab w:val="num" w:pos="104"/>
        </w:tabs>
        <w:ind w:left="0" w:firstLine="0"/>
      </w:pPr>
      <w:rPr>
        <w:position w:val="0"/>
        <w:sz w:val="22"/>
        <w:szCs w:val="22"/>
        <w:lang w:val="en-US"/>
      </w:rPr>
    </w:lvl>
  </w:abstractNum>
  <w:abstractNum w:abstractNumId="11" w15:restartNumberingAfterBreak="0">
    <w:nsid w:val="1C0E0BA0"/>
    <w:multiLevelType w:val="hybridMultilevel"/>
    <w:tmpl w:val="7B92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15955"/>
    <w:multiLevelType w:val="hybridMultilevel"/>
    <w:tmpl w:val="B162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A0E8F"/>
    <w:multiLevelType w:val="hybridMultilevel"/>
    <w:tmpl w:val="64A2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1308C"/>
    <w:multiLevelType w:val="hybridMultilevel"/>
    <w:tmpl w:val="3BE4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72933"/>
    <w:multiLevelType w:val="hybridMultilevel"/>
    <w:tmpl w:val="8BA0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0191C"/>
    <w:multiLevelType w:val="hybridMultilevel"/>
    <w:tmpl w:val="0144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531F4"/>
    <w:multiLevelType w:val="hybridMultilevel"/>
    <w:tmpl w:val="121E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F45BB"/>
    <w:multiLevelType w:val="hybridMultilevel"/>
    <w:tmpl w:val="2E4EDD32"/>
    <w:lvl w:ilvl="0" w:tplc="04090001">
      <w:start w:val="1"/>
      <w:numFmt w:val="bullet"/>
      <w:lvlText w:val=""/>
      <w:lvlJc w:val="left"/>
      <w:pPr>
        <w:ind w:left="720" w:hanging="360"/>
      </w:pPr>
      <w:rPr>
        <w:rFonts w:ascii="Symbol" w:hAnsi="Symbol" w:hint="default"/>
      </w:rPr>
    </w:lvl>
    <w:lvl w:ilvl="1" w:tplc="7B8AFC7C">
      <w:numFmt w:val="bullet"/>
      <w:lvlText w:val="-"/>
      <w:lvlJc w:val="left"/>
      <w:pPr>
        <w:ind w:left="1440" w:hanging="360"/>
      </w:pPr>
      <w:rPr>
        <w:rFonts w:ascii="Trebuchet MS" w:eastAsia="Helvetica"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55668"/>
    <w:multiLevelType w:val="hybridMultilevel"/>
    <w:tmpl w:val="9196CDB8"/>
    <w:lvl w:ilvl="0" w:tplc="8C54DEAE">
      <w:start w:val="1"/>
      <w:numFmt w:val="bullet"/>
      <w:pStyle w:val="ListParagraph"/>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B43769"/>
    <w:multiLevelType w:val="hybridMultilevel"/>
    <w:tmpl w:val="010A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07F92"/>
    <w:multiLevelType w:val="hybridMultilevel"/>
    <w:tmpl w:val="BB9CCB0C"/>
    <w:lvl w:ilvl="0" w:tplc="8B525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C571C"/>
    <w:multiLevelType w:val="hybridMultilevel"/>
    <w:tmpl w:val="2772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E0D7C"/>
    <w:multiLevelType w:val="hybridMultilevel"/>
    <w:tmpl w:val="1F96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1177B"/>
    <w:multiLevelType w:val="hybridMultilevel"/>
    <w:tmpl w:val="395E16BA"/>
    <w:lvl w:ilvl="0" w:tplc="404CF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12308"/>
    <w:multiLevelType w:val="hybridMultilevel"/>
    <w:tmpl w:val="229E511C"/>
    <w:lvl w:ilvl="0" w:tplc="0740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D4CD8"/>
    <w:multiLevelType w:val="hybridMultilevel"/>
    <w:tmpl w:val="6362341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505F14DA"/>
    <w:multiLevelType w:val="hybridMultilevel"/>
    <w:tmpl w:val="3832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50DBA"/>
    <w:multiLevelType w:val="hybridMultilevel"/>
    <w:tmpl w:val="7D38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432BB"/>
    <w:multiLevelType w:val="hybridMultilevel"/>
    <w:tmpl w:val="C44A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5865EF"/>
    <w:multiLevelType w:val="hybridMultilevel"/>
    <w:tmpl w:val="545CBBF8"/>
    <w:lvl w:ilvl="0" w:tplc="BB3A5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825FD"/>
    <w:multiLevelType w:val="hybridMultilevel"/>
    <w:tmpl w:val="3EC44CB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9F32E6"/>
    <w:multiLevelType w:val="hybridMultilevel"/>
    <w:tmpl w:val="A026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51405F"/>
    <w:multiLevelType w:val="hybridMultilevel"/>
    <w:tmpl w:val="9F4E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A65CD1"/>
    <w:multiLevelType w:val="hybridMultilevel"/>
    <w:tmpl w:val="098A6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3386F"/>
    <w:multiLevelType w:val="hybridMultilevel"/>
    <w:tmpl w:val="6A5E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F6362"/>
    <w:multiLevelType w:val="hybridMultilevel"/>
    <w:tmpl w:val="8CBEE336"/>
    <w:lvl w:ilvl="0" w:tplc="51C2F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F5088"/>
    <w:multiLevelType w:val="hybridMultilevel"/>
    <w:tmpl w:val="C1265EE0"/>
    <w:lvl w:ilvl="0" w:tplc="3FD8B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C039C"/>
    <w:multiLevelType w:val="hybridMultilevel"/>
    <w:tmpl w:val="7030711E"/>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8318F"/>
    <w:multiLevelType w:val="hybridMultilevel"/>
    <w:tmpl w:val="D200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626D7"/>
    <w:multiLevelType w:val="hybridMultilevel"/>
    <w:tmpl w:val="0F5222D6"/>
    <w:lvl w:ilvl="0" w:tplc="D402FD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113D6"/>
    <w:multiLevelType w:val="hybridMultilevel"/>
    <w:tmpl w:val="4E2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D3A62"/>
    <w:multiLevelType w:val="hybridMultilevel"/>
    <w:tmpl w:val="F6DC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B4025"/>
    <w:multiLevelType w:val="hybridMultilevel"/>
    <w:tmpl w:val="FCB6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551224"/>
    <w:multiLevelType w:val="hybridMultilevel"/>
    <w:tmpl w:val="409E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32"/>
  </w:num>
  <w:num w:numId="4">
    <w:abstractNumId w:val="14"/>
  </w:num>
  <w:num w:numId="5">
    <w:abstractNumId w:val="33"/>
  </w:num>
  <w:num w:numId="6">
    <w:abstractNumId w:val="3"/>
  </w:num>
  <w:num w:numId="7">
    <w:abstractNumId w:val="17"/>
  </w:num>
  <w:num w:numId="8">
    <w:abstractNumId w:val="44"/>
  </w:num>
  <w:num w:numId="9">
    <w:abstractNumId w:val="11"/>
  </w:num>
  <w:num w:numId="10">
    <w:abstractNumId w:val="15"/>
  </w:num>
  <w:num w:numId="11">
    <w:abstractNumId w:val="6"/>
  </w:num>
  <w:num w:numId="12">
    <w:abstractNumId w:val="13"/>
  </w:num>
  <w:num w:numId="13">
    <w:abstractNumId w:val="26"/>
  </w:num>
  <w:num w:numId="14">
    <w:abstractNumId w:val="0"/>
  </w:num>
  <w:num w:numId="15">
    <w:abstractNumId w:val="8"/>
  </w:num>
  <w:num w:numId="16">
    <w:abstractNumId w:val="23"/>
  </w:num>
  <w:num w:numId="17">
    <w:abstractNumId w:val="7"/>
  </w:num>
  <w:num w:numId="18">
    <w:abstractNumId w:val="5"/>
  </w:num>
  <w:num w:numId="19">
    <w:abstractNumId w:val="28"/>
  </w:num>
  <w:num w:numId="20">
    <w:abstractNumId w:val="4"/>
  </w:num>
  <w:num w:numId="21">
    <w:abstractNumId w:val="4"/>
  </w:num>
  <w:num w:numId="22">
    <w:abstractNumId w:val="10"/>
  </w:num>
  <w:num w:numId="23">
    <w:abstractNumId w:val="10"/>
  </w:num>
  <w:num w:numId="24">
    <w:abstractNumId w:val="18"/>
  </w:num>
  <w:num w:numId="25">
    <w:abstractNumId w:val="22"/>
  </w:num>
  <w:num w:numId="26">
    <w:abstractNumId w:val="39"/>
  </w:num>
  <w:num w:numId="27">
    <w:abstractNumId w:val="16"/>
  </w:num>
  <w:num w:numId="28">
    <w:abstractNumId w:val="43"/>
  </w:num>
  <w:num w:numId="29">
    <w:abstractNumId w:val="27"/>
  </w:num>
  <w:num w:numId="30">
    <w:abstractNumId w:val="20"/>
  </w:num>
  <w:num w:numId="31">
    <w:abstractNumId w:val="35"/>
  </w:num>
  <w:num w:numId="32">
    <w:abstractNumId w:val="42"/>
  </w:num>
  <w:num w:numId="33">
    <w:abstractNumId w:val="24"/>
  </w:num>
  <w:num w:numId="34">
    <w:abstractNumId w:val="34"/>
  </w:num>
  <w:num w:numId="35">
    <w:abstractNumId w:val="2"/>
  </w:num>
  <w:num w:numId="36">
    <w:abstractNumId w:val="29"/>
  </w:num>
  <w:num w:numId="37">
    <w:abstractNumId w:val="41"/>
  </w:num>
  <w:num w:numId="38">
    <w:abstractNumId w:val="12"/>
  </w:num>
  <w:num w:numId="39">
    <w:abstractNumId w:val="9"/>
  </w:num>
  <w:num w:numId="40">
    <w:abstractNumId w:val="25"/>
  </w:num>
  <w:num w:numId="41">
    <w:abstractNumId w:val="37"/>
  </w:num>
  <w:num w:numId="42">
    <w:abstractNumId w:val="36"/>
  </w:num>
  <w:num w:numId="43">
    <w:abstractNumId w:val="30"/>
  </w:num>
  <w:num w:numId="44">
    <w:abstractNumId w:val="40"/>
  </w:num>
  <w:num w:numId="45">
    <w:abstractNumId w:val="21"/>
  </w:num>
  <w:num w:numId="46">
    <w:abstractNumId w:val="1"/>
  </w:num>
  <w:num w:numId="4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52"/>
    <w:rsid w:val="000014B4"/>
    <w:rsid w:val="0000250F"/>
    <w:rsid w:val="00002765"/>
    <w:rsid w:val="00003E24"/>
    <w:rsid w:val="0000679F"/>
    <w:rsid w:val="0001159E"/>
    <w:rsid w:val="000221F7"/>
    <w:rsid w:val="0003071B"/>
    <w:rsid w:val="00041A1C"/>
    <w:rsid w:val="0005135A"/>
    <w:rsid w:val="0005366D"/>
    <w:rsid w:val="00056690"/>
    <w:rsid w:val="00073E12"/>
    <w:rsid w:val="00080100"/>
    <w:rsid w:val="000823CF"/>
    <w:rsid w:val="00096A1C"/>
    <w:rsid w:val="000A2A1C"/>
    <w:rsid w:val="000A7483"/>
    <w:rsid w:val="000C1D3D"/>
    <w:rsid w:val="000C4DF4"/>
    <w:rsid w:val="000C5811"/>
    <w:rsid w:val="000D118C"/>
    <w:rsid w:val="000D1A00"/>
    <w:rsid w:val="000D1BDF"/>
    <w:rsid w:val="000D2FE3"/>
    <w:rsid w:val="000D5328"/>
    <w:rsid w:val="000D67C1"/>
    <w:rsid w:val="000D75F8"/>
    <w:rsid w:val="000E1B5B"/>
    <w:rsid w:val="000E2B40"/>
    <w:rsid w:val="000F31D2"/>
    <w:rsid w:val="000F5CAB"/>
    <w:rsid w:val="000F6856"/>
    <w:rsid w:val="0010357E"/>
    <w:rsid w:val="00104F7D"/>
    <w:rsid w:val="00107A04"/>
    <w:rsid w:val="001124F8"/>
    <w:rsid w:val="00116B2C"/>
    <w:rsid w:val="00121E68"/>
    <w:rsid w:val="0012513D"/>
    <w:rsid w:val="0012549D"/>
    <w:rsid w:val="001260EE"/>
    <w:rsid w:val="001371E0"/>
    <w:rsid w:val="00140830"/>
    <w:rsid w:val="00142AC6"/>
    <w:rsid w:val="00142E3C"/>
    <w:rsid w:val="001513B3"/>
    <w:rsid w:val="00153058"/>
    <w:rsid w:val="00155F1F"/>
    <w:rsid w:val="00157B5D"/>
    <w:rsid w:val="00172770"/>
    <w:rsid w:val="00183E86"/>
    <w:rsid w:val="001844CC"/>
    <w:rsid w:val="00184CB8"/>
    <w:rsid w:val="00184F40"/>
    <w:rsid w:val="001914B0"/>
    <w:rsid w:val="001927F8"/>
    <w:rsid w:val="00196A08"/>
    <w:rsid w:val="001A767B"/>
    <w:rsid w:val="001B0B1F"/>
    <w:rsid w:val="001C260A"/>
    <w:rsid w:val="001C447E"/>
    <w:rsid w:val="001C6696"/>
    <w:rsid w:val="001C694F"/>
    <w:rsid w:val="001D6D95"/>
    <w:rsid w:val="001E1E9A"/>
    <w:rsid w:val="001F698F"/>
    <w:rsid w:val="00200350"/>
    <w:rsid w:val="002020A4"/>
    <w:rsid w:val="00202A05"/>
    <w:rsid w:val="002121A2"/>
    <w:rsid w:val="00230018"/>
    <w:rsid w:val="0023173B"/>
    <w:rsid w:val="00231829"/>
    <w:rsid w:val="00236DC4"/>
    <w:rsid w:val="00237012"/>
    <w:rsid w:val="002407F5"/>
    <w:rsid w:val="002429AB"/>
    <w:rsid w:val="00266D20"/>
    <w:rsid w:val="00273830"/>
    <w:rsid w:val="00280BB8"/>
    <w:rsid w:val="002812EF"/>
    <w:rsid w:val="00282917"/>
    <w:rsid w:val="00284C8E"/>
    <w:rsid w:val="00290A90"/>
    <w:rsid w:val="00291372"/>
    <w:rsid w:val="002A636C"/>
    <w:rsid w:val="002A7582"/>
    <w:rsid w:val="002B0A53"/>
    <w:rsid w:val="002B4939"/>
    <w:rsid w:val="002B5832"/>
    <w:rsid w:val="002C509A"/>
    <w:rsid w:val="002C691F"/>
    <w:rsid w:val="002C7D1F"/>
    <w:rsid w:val="002D23CB"/>
    <w:rsid w:val="002D2CB1"/>
    <w:rsid w:val="002D5C38"/>
    <w:rsid w:val="002E3F9E"/>
    <w:rsid w:val="002E744A"/>
    <w:rsid w:val="002F4C3E"/>
    <w:rsid w:val="002F65A4"/>
    <w:rsid w:val="00300AC5"/>
    <w:rsid w:val="003027DB"/>
    <w:rsid w:val="00305537"/>
    <w:rsid w:val="00305F0D"/>
    <w:rsid w:val="0031702E"/>
    <w:rsid w:val="00332435"/>
    <w:rsid w:val="00332FE9"/>
    <w:rsid w:val="0033402A"/>
    <w:rsid w:val="00335ABD"/>
    <w:rsid w:val="003465A2"/>
    <w:rsid w:val="00353955"/>
    <w:rsid w:val="003542E8"/>
    <w:rsid w:val="003608EA"/>
    <w:rsid w:val="00366767"/>
    <w:rsid w:val="00366D5C"/>
    <w:rsid w:val="00371636"/>
    <w:rsid w:val="00374938"/>
    <w:rsid w:val="00376B8A"/>
    <w:rsid w:val="0038508D"/>
    <w:rsid w:val="00385267"/>
    <w:rsid w:val="00385D27"/>
    <w:rsid w:val="00391E40"/>
    <w:rsid w:val="00395B7D"/>
    <w:rsid w:val="003A0085"/>
    <w:rsid w:val="003A33C3"/>
    <w:rsid w:val="003A349F"/>
    <w:rsid w:val="003A6B02"/>
    <w:rsid w:val="003C3BD6"/>
    <w:rsid w:val="003C59FC"/>
    <w:rsid w:val="003C710B"/>
    <w:rsid w:val="003D2A81"/>
    <w:rsid w:val="003D57C7"/>
    <w:rsid w:val="003E0482"/>
    <w:rsid w:val="003E2C6B"/>
    <w:rsid w:val="003E6D63"/>
    <w:rsid w:val="003F2086"/>
    <w:rsid w:val="003F281F"/>
    <w:rsid w:val="003F2DD9"/>
    <w:rsid w:val="003F7C85"/>
    <w:rsid w:val="00404221"/>
    <w:rsid w:val="00412705"/>
    <w:rsid w:val="004203A4"/>
    <w:rsid w:val="00423C16"/>
    <w:rsid w:val="004270D6"/>
    <w:rsid w:val="00430775"/>
    <w:rsid w:val="00434349"/>
    <w:rsid w:val="00464B7E"/>
    <w:rsid w:val="00467C18"/>
    <w:rsid w:val="00471A1D"/>
    <w:rsid w:val="004730A7"/>
    <w:rsid w:val="00480191"/>
    <w:rsid w:val="00482B52"/>
    <w:rsid w:val="00486B04"/>
    <w:rsid w:val="004900FD"/>
    <w:rsid w:val="00490FD1"/>
    <w:rsid w:val="004920BD"/>
    <w:rsid w:val="00495224"/>
    <w:rsid w:val="00496B89"/>
    <w:rsid w:val="00497D4D"/>
    <w:rsid w:val="004A0922"/>
    <w:rsid w:val="004A1334"/>
    <w:rsid w:val="004A2CDD"/>
    <w:rsid w:val="004A6460"/>
    <w:rsid w:val="004A6B7D"/>
    <w:rsid w:val="004B0F96"/>
    <w:rsid w:val="004B39C6"/>
    <w:rsid w:val="004C5ECC"/>
    <w:rsid w:val="004D016E"/>
    <w:rsid w:val="004D45D1"/>
    <w:rsid w:val="004E174B"/>
    <w:rsid w:val="004E6BE2"/>
    <w:rsid w:val="004F07B7"/>
    <w:rsid w:val="004F1404"/>
    <w:rsid w:val="0050055E"/>
    <w:rsid w:val="0050572D"/>
    <w:rsid w:val="00506742"/>
    <w:rsid w:val="005103E6"/>
    <w:rsid w:val="00510EBB"/>
    <w:rsid w:val="00523A67"/>
    <w:rsid w:val="00530C5A"/>
    <w:rsid w:val="00534313"/>
    <w:rsid w:val="005364B0"/>
    <w:rsid w:val="00544E04"/>
    <w:rsid w:val="005478FE"/>
    <w:rsid w:val="0055510A"/>
    <w:rsid w:val="00556C18"/>
    <w:rsid w:val="00556CB4"/>
    <w:rsid w:val="00560E09"/>
    <w:rsid w:val="00561AF0"/>
    <w:rsid w:val="0056337C"/>
    <w:rsid w:val="005647FF"/>
    <w:rsid w:val="00567433"/>
    <w:rsid w:val="00567A74"/>
    <w:rsid w:val="00570D6A"/>
    <w:rsid w:val="00580BAB"/>
    <w:rsid w:val="00584221"/>
    <w:rsid w:val="005878EE"/>
    <w:rsid w:val="00591CCE"/>
    <w:rsid w:val="00593953"/>
    <w:rsid w:val="00593B97"/>
    <w:rsid w:val="00596452"/>
    <w:rsid w:val="005A2B07"/>
    <w:rsid w:val="005A3975"/>
    <w:rsid w:val="005B0858"/>
    <w:rsid w:val="005B52EE"/>
    <w:rsid w:val="005B7CDA"/>
    <w:rsid w:val="005C2860"/>
    <w:rsid w:val="005D5A0A"/>
    <w:rsid w:val="005E18F0"/>
    <w:rsid w:val="005F5FAC"/>
    <w:rsid w:val="005F6F74"/>
    <w:rsid w:val="005F7256"/>
    <w:rsid w:val="00604D63"/>
    <w:rsid w:val="006124A4"/>
    <w:rsid w:val="0061770C"/>
    <w:rsid w:val="00627681"/>
    <w:rsid w:val="00631C9A"/>
    <w:rsid w:val="006348DC"/>
    <w:rsid w:val="0063587A"/>
    <w:rsid w:val="00635C4B"/>
    <w:rsid w:val="00637AC3"/>
    <w:rsid w:val="006402AE"/>
    <w:rsid w:val="00653BBE"/>
    <w:rsid w:val="00661836"/>
    <w:rsid w:val="0066206A"/>
    <w:rsid w:val="00673F09"/>
    <w:rsid w:val="00685CD2"/>
    <w:rsid w:val="00687658"/>
    <w:rsid w:val="00695555"/>
    <w:rsid w:val="006A4D73"/>
    <w:rsid w:val="006A7F77"/>
    <w:rsid w:val="006B057C"/>
    <w:rsid w:val="006B0FC1"/>
    <w:rsid w:val="006B1240"/>
    <w:rsid w:val="006B1BC6"/>
    <w:rsid w:val="006B79B9"/>
    <w:rsid w:val="006C02C7"/>
    <w:rsid w:val="006C0C3A"/>
    <w:rsid w:val="006C1EC7"/>
    <w:rsid w:val="006C30F5"/>
    <w:rsid w:val="006C4FB7"/>
    <w:rsid w:val="006D0573"/>
    <w:rsid w:val="006D22DA"/>
    <w:rsid w:val="006D30C9"/>
    <w:rsid w:val="006D4179"/>
    <w:rsid w:val="006D5873"/>
    <w:rsid w:val="006E3523"/>
    <w:rsid w:val="006F1B85"/>
    <w:rsid w:val="006F3BAC"/>
    <w:rsid w:val="007029AE"/>
    <w:rsid w:val="00703D6E"/>
    <w:rsid w:val="0070422A"/>
    <w:rsid w:val="00710ECB"/>
    <w:rsid w:val="007127D1"/>
    <w:rsid w:val="00712B45"/>
    <w:rsid w:val="00713F9B"/>
    <w:rsid w:val="0072497D"/>
    <w:rsid w:val="007253BA"/>
    <w:rsid w:val="00732F9B"/>
    <w:rsid w:val="007349C6"/>
    <w:rsid w:val="007363AF"/>
    <w:rsid w:val="007405CC"/>
    <w:rsid w:val="00742397"/>
    <w:rsid w:val="00750386"/>
    <w:rsid w:val="007547A8"/>
    <w:rsid w:val="00754A6F"/>
    <w:rsid w:val="00756120"/>
    <w:rsid w:val="00757763"/>
    <w:rsid w:val="0076066F"/>
    <w:rsid w:val="00760EC5"/>
    <w:rsid w:val="00763006"/>
    <w:rsid w:val="007636C2"/>
    <w:rsid w:val="00764B7A"/>
    <w:rsid w:val="00771929"/>
    <w:rsid w:val="00774430"/>
    <w:rsid w:val="00784FB7"/>
    <w:rsid w:val="00786635"/>
    <w:rsid w:val="0078708B"/>
    <w:rsid w:val="00797133"/>
    <w:rsid w:val="007A537F"/>
    <w:rsid w:val="007A674A"/>
    <w:rsid w:val="007A6D28"/>
    <w:rsid w:val="007B1CC9"/>
    <w:rsid w:val="007C4F48"/>
    <w:rsid w:val="007D012F"/>
    <w:rsid w:val="007D2CAB"/>
    <w:rsid w:val="007D6678"/>
    <w:rsid w:val="007D7DEE"/>
    <w:rsid w:val="007E4FA7"/>
    <w:rsid w:val="007E593C"/>
    <w:rsid w:val="007E6CD1"/>
    <w:rsid w:val="00801798"/>
    <w:rsid w:val="00806F11"/>
    <w:rsid w:val="00810EEA"/>
    <w:rsid w:val="00811FF6"/>
    <w:rsid w:val="008178BD"/>
    <w:rsid w:val="0082219F"/>
    <w:rsid w:val="00823577"/>
    <w:rsid w:val="0082621A"/>
    <w:rsid w:val="00832AC1"/>
    <w:rsid w:val="008341FE"/>
    <w:rsid w:val="00860444"/>
    <w:rsid w:val="008647EA"/>
    <w:rsid w:val="00866400"/>
    <w:rsid w:val="00874436"/>
    <w:rsid w:val="00876844"/>
    <w:rsid w:val="00881FFE"/>
    <w:rsid w:val="00882736"/>
    <w:rsid w:val="008837BD"/>
    <w:rsid w:val="00886392"/>
    <w:rsid w:val="00891A42"/>
    <w:rsid w:val="00892DE9"/>
    <w:rsid w:val="008B6D46"/>
    <w:rsid w:val="008C5C18"/>
    <w:rsid w:val="008C691C"/>
    <w:rsid w:val="008C6B01"/>
    <w:rsid w:val="008D1173"/>
    <w:rsid w:val="008D263C"/>
    <w:rsid w:val="008E37D4"/>
    <w:rsid w:val="008F1E86"/>
    <w:rsid w:val="008F59C3"/>
    <w:rsid w:val="008F6E76"/>
    <w:rsid w:val="009015DB"/>
    <w:rsid w:val="00904A07"/>
    <w:rsid w:val="00906BB3"/>
    <w:rsid w:val="00913FA9"/>
    <w:rsid w:val="00921062"/>
    <w:rsid w:val="0092470A"/>
    <w:rsid w:val="00930668"/>
    <w:rsid w:val="009308E9"/>
    <w:rsid w:val="00932434"/>
    <w:rsid w:val="009436DB"/>
    <w:rsid w:val="009513CA"/>
    <w:rsid w:val="00956A88"/>
    <w:rsid w:val="00957057"/>
    <w:rsid w:val="00964A65"/>
    <w:rsid w:val="00964F8D"/>
    <w:rsid w:val="00965523"/>
    <w:rsid w:val="00966C58"/>
    <w:rsid w:val="0098720A"/>
    <w:rsid w:val="0099691E"/>
    <w:rsid w:val="009A1345"/>
    <w:rsid w:val="009A6A0D"/>
    <w:rsid w:val="009B389F"/>
    <w:rsid w:val="009C1285"/>
    <w:rsid w:val="009C6DC8"/>
    <w:rsid w:val="009D18C3"/>
    <w:rsid w:val="009D1E47"/>
    <w:rsid w:val="009D7562"/>
    <w:rsid w:val="009E1C0D"/>
    <w:rsid w:val="009E5CF0"/>
    <w:rsid w:val="009F09A6"/>
    <w:rsid w:val="009F6BE3"/>
    <w:rsid w:val="00A00711"/>
    <w:rsid w:val="00A0508C"/>
    <w:rsid w:val="00A0582A"/>
    <w:rsid w:val="00A14B0C"/>
    <w:rsid w:val="00A15266"/>
    <w:rsid w:val="00A17D03"/>
    <w:rsid w:val="00A204A1"/>
    <w:rsid w:val="00A20843"/>
    <w:rsid w:val="00A251B7"/>
    <w:rsid w:val="00A31D5F"/>
    <w:rsid w:val="00A44FB1"/>
    <w:rsid w:val="00A50AD0"/>
    <w:rsid w:val="00A55AAE"/>
    <w:rsid w:val="00A57144"/>
    <w:rsid w:val="00A62638"/>
    <w:rsid w:val="00A62A74"/>
    <w:rsid w:val="00A62C3C"/>
    <w:rsid w:val="00A657F9"/>
    <w:rsid w:val="00A811C6"/>
    <w:rsid w:val="00A82BE0"/>
    <w:rsid w:val="00A9185F"/>
    <w:rsid w:val="00A925CC"/>
    <w:rsid w:val="00A95A9E"/>
    <w:rsid w:val="00A95C8D"/>
    <w:rsid w:val="00A976D1"/>
    <w:rsid w:val="00A976D9"/>
    <w:rsid w:val="00AA0B0F"/>
    <w:rsid w:val="00AA13D8"/>
    <w:rsid w:val="00AA2BC5"/>
    <w:rsid w:val="00AA5EBA"/>
    <w:rsid w:val="00AB03B7"/>
    <w:rsid w:val="00AB3FEB"/>
    <w:rsid w:val="00AB51BD"/>
    <w:rsid w:val="00AC3E51"/>
    <w:rsid w:val="00AD06FB"/>
    <w:rsid w:val="00AD35AA"/>
    <w:rsid w:val="00AD4BA7"/>
    <w:rsid w:val="00AE0F7D"/>
    <w:rsid w:val="00AE1679"/>
    <w:rsid w:val="00AF010E"/>
    <w:rsid w:val="00AF237F"/>
    <w:rsid w:val="00AF36E7"/>
    <w:rsid w:val="00AF5B61"/>
    <w:rsid w:val="00AF658E"/>
    <w:rsid w:val="00AF66BC"/>
    <w:rsid w:val="00AF67DF"/>
    <w:rsid w:val="00B06765"/>
    <w:rsid w:val="00B1039D"/>
    <w:rsid w:val="00B166A3"/>
    <w:rsid w:val="00B1690C"/>
    <w:rsid w:val="00B221C7"/>
    <w:rsid w:val="00B235C4"/>
    <w:rsid w:val="00B27EAF"/>
    <w:rsid w:val="00B3638D"/>
    <w:rsid w:val="00B376EC"/>
    <w:rsid w:val="00B441A5"/>
    <w:rsid w:val="00B456B6"/>
    <w:rsid w:val="00B53CBF"/>
    <w:rsid w:val="00B664EF"/>
    <w:rsid w:val="00B738B4"/>
    <w:rsid w:val="00B77075"/>
    <w:rsid w:val="00B77771"/>
    <w:rsid w:val="00B81E78"/>
    <w:rsid w:val="00B83FC4"/>
    <w:rsid w:val="00B855B4"/>
    <w:rsid w:val="00B864B9"/>
    <w:rsid w:val="00B87E8D"/>
    <w:rsid w:val="00B91FA3"/>
    <w:rsid w:val="00B937AA"/>
    <w:rsid w:val="00BA1B09"/>
    <w:rsid w:val="00BA61D8"/>
    <w:rsid w:val="00BC2CBE"/>
    <w:rsid w:val="00BC626C"/>
    <w:rsid w:val="00BD2730"/>
    <w:rsid w:val="00BD6FEF"/>
    <w:rsid w:val="00BD75CD"/>
    <w:rsid w:val="00BE24F3"/>
    <w:rsid w:val="00BE4E44"/>
    <w:rsid w:val="00BE5529"/>
    <w:rsid w:val="00BE796E"/>
    <w:rsid w:val="00BF3F73"/>
    <w:rsid w:val="00C07817"/>
    <w:rsid w:val="00C16CC2"/>
    <w:rsid w:val="00C24C3A"/>
    <w:rsid w:val="00C275F5"/>
    <w:rsid w:val="00C33E7F"/>
    <w:rsid w:val="00C355F3"/>
    <w:rsid w:val="00C359D2"/>
    <w:rsid w:val="00C437AF"/>
    <w:rsid w:val="00C51CFB"/>
    <w:rsid w:val="00C52742"/>
    <w:rsid w:val="00C56166"/>
    <w:rsid w:val="00C57579"/>
    <w:rsid w:val="00C63506"/>
    <w:rsid w:val="00C63859"/>
    <w:rsid w:val="00C6775C"/>
    <w:rsid w:val="00C73D2C"/>
    <w:rsid w:val="00C810E6"/>
    <w:rsid w:val="00C82491"/>
    <w:rsid w:val="00C834E6"/>
    <w:rsid w:val="00C84729"/>
    <w:rsid w:val="00C851EE"/>
    <w:rsid w:val="00C90FF3"/>
    <w:rsid w:val="00C96CC5"/>
    <w:rsid w:val="00C978F8"/>
    <w:rsid w:val="00CA4F41"/>
    <w:rsid w:val="00CA64EA"/>
    <w:rsid w:val="00CB1DF7"/>
    <w:rsid w:val="00CB45A2"/>
    <w:rsid w:val="00CC0390"/>
    <w:rsid w:val="00CC19FB"/>
    <w:rsid w:val="00CC79BB"/>
    <w:rsid w:val="00CD33F5"/>
    <w:rsid w:val="00CD719E"/>
    <w:rsid w:val="00CE1FDA"/>
    <w:rsid w:val="00CE322D"/>
    <w:rsid w:val="00CE3B59"/>
    <w:rsid w:val="00CE4B7A"/>
    <w:rsid w:val="00CE7EE9"/>
    <w:rsid w:val="00CF3A2E"/>
    <w:rsid w:val="00CF3EDB"/>
    <w:rsid w:val="00CF5EAF"/>
    <w:rsid w:val="00CF74D4"/>
    <w:rsid w:val="00D1190C"/>
    <w:rsid w:val="00D139FF"/>
    <w:rsid w:val="00D20CFF"/>
    <w:rsid w:val="00D21EC8"/>
    <w:rsid w:val="00D31184"/>
    <w:rsid w:val="00D316B2"/>
    <w:rsid w:val="00D43FDF"/>
    <w:rsid w:val="00D5283B"/>
    <w:rsid w:val="00D56144"/>
    <w:rsid w:val="00D61128"/>
    <w:rsid w:val="00D808D2"/>
    <w:rsid w:val="00D80CF6"/>
    <w:rsid w:val="00D81DE4"/>
    <w:rsid w:val="00D864FB"/>
    <w:rsid w:val="00D86776"/>
    <w:rsid w:val="00D86DB1"/>
    <w:rsid w:val="00D87384"/>
    <w:rsid w:val="00D9472F"/>
    <w:rsid w:val="00D95742"/>
    <w:rsid w:val="00D97885"/>
    <w:rsid w:val="00DA2359"/>
    <w:rsid w:val="00DA371E"/>
    <w:rsid w:val="00DB1BEC"/>
    <w:rsid w:val="00DB71B1"/>
    <w:rsid w:val="00DC6D57"/>
    <w:rsid w:val="00DC6FF3"/>
    <w:rsid w:val="00DD1375"/>
    <w:rsid w:val="00DD1D09"/>
    <w:rsid w:val="00DD5594"/>
    <w:rsid w:val="00DD75D1"/>
    <w:rsid w:val="00DE33C2"/>
    <w:rsid w:val="00DE393C"/>
    <w:rsid w:val="00DE5103"/>
    <w:rsid w:val="00DF35F9"/>
    <w:rsid w:val="00E00CCD"/>
    <w:rsid w:val="00E100B8"/>
    <w:rsid w:val="00E11050"/>
    <w:rsid w:val="00E1204C"/>
    <w:rsid w:val="00E20F31"/>
    <w:rsid w:val="00E24F0E"/>
    <w:rsid w:val="00E35174"/>
    <w:rsid w:val="00E41138"/>
    <w:rsid w:val="00E4229A"/>
    <w:rsid w:val="00E43E7C"/>
    <w:rsid w:val="00E51A4D"/>
    <w:rsid w:val="00E51EC6"/>
    <w:rsid w:val="00E52AFB"/>
    <w:rsid w:val="00E52E63"/>
    <w:rsid w:val="00E5757C"/>
    <w:rsid w:val="00E63903"/>
    <w:rsid w:val="00E63AC7"/>
    <w:rsid w:val="00E63B53"/>
    <w:rsid w:val="00E645A1"/>
    <w:rsid w:val="00E84433"/>
    <w:rsid w:val="00E876AC"/>
    <w:rsid w:val="00E901ED"/>
    <w:rsid w:val="00E918CB"/>
    <w:rsid w:val="00E91D4B"/>
    <w:rsid w:val="00EA3AD6"/>
    <w:rsid w:val="00EA4DD7"/>
    <w:rsid w:val="00EA56A3"/>
    <w:rsid w:val="00EB1457"/>
    <w:rsid w:val="00EB303B"/>
    <w:rsid w:val="00EB7295"/>
    <w:rsid w:val="00ED17FB"/>
    <w:rsid w:val="00ED5B0F"/>
    <w:rsid w:val="00ED7E32"/>
    <w:rsid w:val="00EE32D5"/>
    <w:rsid w:val="00F0590F"/>
    <w:rsid w:val="00F077BA"/>
    <w:rsid w:val="00F114B1"/>
    <w:rsid w:val="00F2395D"/>
    <w:rsid w:val="00F26788"/>
    <w:rsid w:val="00F37C90"/>
    <w:rsid w:val="00F37E9F"/>
    <w:rsid w:val="00F405E2"/>
    <w:rsid w:val="00F50C14"/>
    <w:rsid w:val="00F60DA6"/>
    <w:rsid w:val="00F6799D"/>
    <w:rsid w:val="00F70282"/>
    <w:rsid w:val="00F72F79"/>
    <w:rsid w:val="00F768DB"/>
    <w:rsid w:val="00F77F96"/>
    <w:rsid w:val="00FA574A"/>
    <w:rsid w:val="00FB355E"/>
    <w:rsid w:val="00FB6AFF"/>
    <w:rsid w:val="00FB7393"/>
    <w:rsid w:val="00FC432F"/>
    <w:rsid w:val="00FC507E"/>
    <w:rsid w:val="00FD2708"/>
    <w:rsid w:val="00FD7457"/>
    <w:rsid w:val="00FE0A21"/>
    <w:rsid w:val="00FE1FB9"/>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8930B"/>
  <w15:docId w15:val="{55C246F5-0C81-4320-8B42-501D5E50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04A1"/>
    <w:pPr>
      <w:spacing w:after="160"/>
    </w:pPr>
    <w:rPr>
      <w:rFonts w:ascii="Univers" w:eastAsia="Arial Unicode MS" w:hAnsi="Univers LT Std 55"/>
      <w:color w:val="262626" w:themeColor="text1" w:themeTint="D9"/>
    </w:rPr>
  </w:style>
  <w:style w:type="paragraph" w:styleId="Heading1">
    <w:name w:val="heading 1"/>
    <w:basedOn w:val="Normal"/>
    <w:next w:val="Normal"/>
    <w:link w:val="Heading1Char"/>
    <w:autoRedefine/>
    <w:qFormat/>
    <w:rsid w:val="00A204A1"/>
    <w:pPr>
      <w:keepNext/>
      <w:keepLines/>
      <w:spacing w:before="300" w:line="276" w:lineRule="auto"/>
      <w:outlineLvl w:val="0"/>
    </w:pPr>
    <w:rPr>
      <w:rFonts w:cstheme="majorBidi"/>
      <w:b/>
      <w:bCs/>
      <w:caps/>
      <w:color w:val="309CCE"/>
      <w:sz w:val="32"/>
      <w:szCs w:val="28"/>
    </w:rPr>
  </w:style>
  <w:style w:type="paragraph" w:styleId="Heading2">
    <w:name w:val="heading 2"/>
    <w:basedOn w:val="Normal"/>
    <w:next w:val="Normal"/>
    <w:link w:val="Heading2Char"/>
    <w:autoRedefine/>
    <w:uiPriority w:val="9"/>
    <w:unhideWhenUsed/>
    <w:qFormat/>
    <w:rsid w:val="00A204A1"/>
    <w:pPr>
      <w:keepNext/>
      <w:keepLines/>
      <w:spacing w:before="240" w:after="0" w:line="276" w:lineRule="auto"/>
      <w:outlineLvl w:val="1"/>
    </w:pPr>
    <w:rPr>
      <w:rFonts w:cs="Arial Unicode MS"/>
      <w:b/>
      <w:bCs/>
      <w:smallCaps/>
      <w:color w:val="808080" w:themeColor="background1" w:themeShade="80"/>
      <w:sz w:val="28"/>
      <w:szCs w:val="28"/>
    </w:rPr>
  </w:style>
  <w:style w:type="paragraph" w:styleId="Heading3">
    <w:name w:val="heading 3"/>
    <w:basedOn w:val="Normal"/>
    <w:next w:val="Normal"/>
    <w:link w:val="Heading3Char"/>
    <w:autoRedefine/>
    <w:unhideWhenUsed/>
    <w:qFormat/>
    <w:rsid w:val="0061770C"/>
    <w:pPr>
      <w:keepNext/>
      <w:keepLines/>
      <w:spacing w:before="240" w:after="40"/>
      <w:outlineLvl w:val="2"/>
    </w:pPr>
    <w:rPr>
      <w:rFonts w:eastAsiaTheme="majorEastAsia" w:cstheme="majorBidi"/>
      <w:b/>
      <w:bCs/>
      <w:smallCaps/>
      <w:color w:val="808080" w:themeColor="background1" w:themeShade="80"/>
      <w:szCs w:val="22"/>
    </w:rPr>
  </w:style>
  <w:style w:type="paragraph" w:styleId="Heading4">
    <w:name w:val="heading 4"/>
    <w:basedOn w:val="Normal"/>
    <w:next w:val="Normal"/>
    <w:link w:val="Heading4Char"/>
    <w:unhideWhenUsed/>
    <w:qFormat/>
    <w:rsid w:val="006C30F5"/>
    <w:pPr>
      <w:keepNext/>
      <w:keepLines/>
      <w:spacing w:before="40" w:after="0"/>
      <w:ind w:left="144"/>
      <w:outlineLvl w:val="3"/>
    </w:pPr>
    <w:rPr>
      <w:rFonts w:eastAsiaTheme="majorEastAsia" w:hAnsi="Univers" w:cstheme="majorBidi"/>
      <w:iCs/>
      <w:smallCaps/>
      <w:color w:val="A6A6A6" w:themeColor="background1" w:themeShade="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0191"/>
    <w:pPr>
      <w:tabs>
        <w:tab w:val="center" w:pos="4320"/>
        <w:tab w:val="right" w:pos="8640"/>
      </w:tabs>
    </w:pPr>
  </w:style>
  <w:style w:type="paragraph" w:styleId="Footer">
    <w:name w:val="footer"/>
    <w:basedOn w:val="Normal"/>
    <w:link w:val="FooterChar"/>
    <w:uiPriority w:val="99"/>
    <w:rsid w:val="00480191"/>
    <w:pPr>
      <w:tabs>
        <w:tab w:val="center" w:pos="4320"/>
        <w:tab w:val="right" w:pos="8640"/>
      </w:tabs>
    </w:pPr>
  </w:style>
  <w:style w:type="character" w:styleId="Hyperlink">
    <w:name w:val="Hyperlink"/>
    <w:basedOn w:val="DefaultParagraphFont"/>
    <w:uiPriority w:val="99"/>
    <w:rsid w:val="00480191"/>
    <w:rPr>
      <w:color w:val="0000FF"/>
      <w:u w:val="single"/>
    </w:rPr>
  </w:style>
  <w:style w:type="paragraph" w:styleId="BalloonText">
    <w:name w:val="Balloon Text"/>
    <w:basedOn w:val="Normal"/>
    <w:link w:val="BalloonTextChar"/>
    <w:rsid w:val="007405CC"/>
    <w:rPr>
      <w:rFonts w:ascii="Tahoma" w:hAnsi="Tahoma" w:cs="Tahoma"/>
      <w:sz w:val="16"/>
      <w:szCs w:val="16"/>
    </w:rPr>
  </w:style>
  <w:style w:type="character" w:customStyle="1" w:styleId="BalloonTextChar">
    <w:name w:val="Balloon Text Char"/>
    <w:basedOn w:val="DefaultParagraphFont"/>
    <w:link w:val="BalloonText"/>
    <w:rsid w:val="007405CC"/>
    <w:rPr>
      <w:rFonts w:ascii="Tahoma" w:hAnsi="Tahoma" w:cs="Tahoma"/>
      <w:sz w:val="16"/>
      <w:szCs w:val="16"/>
    </w:rPr>
  </w:style>
  <w:style w:type="character" w:customStyle="1" w:styleId="Heading1Char">
    <w:name w:val="Heading 1 Char"/>
    <w:basedOn w:val="DefaultParagraphFont"/>
    <w:link w:val="Heading1"/>
    <w:rsid w:val="00A204A1"/>
    <w:rPr>
      <w:rFonts w:ascii="Univers" w:eastAsia="Arial Unicode MS" w:hAnsi="Univers LT Std 55" w:cstheme="majorBidi"/>
      <w:b/>
      <w:bCs/>
      <w:caps/>
      <w:color w:val="309CCE"/>
      <w:sz w:val="32"/>
      <w:szCs w:val="28"/>
    </w:rPr>
  </w:style>
  <w:style w:type="paragraph" w:styleId="ListParagraph">
    <w:name w:val="List Paragraph"/>
    <w:basedOn w:val="Normal"/>
    <w:autoRedefine/>
    <w:qFormat/>
    <w:rsid w:val="00661836"/>
    <w:pPr>
      <w:numPr>
        <w:numId w:val="47"/>
      </w:numPr>
      <w:pBdr>
        <w:top w:val="nil"/>
        <w:left w:val="nil"/>
        <w:bottom w:val="nil"/>
        <w:right w:val="nil"/>
        <w:between w:val="nil"/>
        <w:bar w:val="nil"/>
      </w:pBdr>
      <w:spacing w:after="0" w:line="276" w:lineRule="auto"/>
    </w:pPr>
    <w:rPr>
      <w:rFonts w:eastAsia="Calibri" w:cs="Calibri"/>
      <w:szCs w:val="22"/>
      <w:u w:color="000000"/>
    </w:rPr>
  </w:style>
  <w:style w:type="character" w:customStyle="1" w:styleId="FooterChar">
    <w:name w:val="Footer Char"/>
    <w:basedOn w:val="DefaultParagraphFont"/>
    <w:link w:val="Footer"/>
    <w:uiPriority w:val="99"/>
    <w:rsid w:val="00E51EC6"/>
    <w:rPr>
      <w:sz w:val="24"/>
      <w:szCs w:val="24"/>
    </w:rPr>
  </w:style>
  <w:style w:type="character" w:customStyle="1" w:styleId="Heading2Char">
    <w:name w:val="Heading 2 Char"/>
    <w:basedOn w:val="DefaultParagraphFont"/>
    <w:link w:val="Heading2"/>
    <w:uiPriority w:val="9"/>
    <w:rsid w:val="00A204A1"/>
    <w:rPr>
      <w:rFonts w:ascii="Univers" w:eastAsia="Arial Unicode MS" w:hAnsi="Univers LT Std 55" w:cs="Arial Unicode MS"/>
      <w:b/>
      <w:bCs/>
      <w:smallCaps/>
      <w:color w:val="808080" w:themeColor="background1" w:themeShade="80"/>
      <w:sz w:val="28"/>
      <w:szCs w:val="28"/>
    </w:rPr>
  </w:style>
  <w:style w:type="paragraph" w:styleId="Title">
    <w:name w:val="Title"/>
    <w:basedOn w:val="Normal"/>
    <w:next w:val="Normal"/>
    <w:link w:val="TitleChar"/>
    <w:qFormat/>
    <w:rsid w:val="00AC3E51"/>
    <w:pPr>
      <w:jc w:val="center"/>
    </w:pPr>
    <w:rPr>
      <w:rFonts w:cstheme="minorHAnsi"/>
      <w:sz w:val="32"/>
      <w:szCs w:val="32"/>
    </w:rPr>
  </w:style>
  <w:style w:type="character" w:customStyle="1" w:styleId="TitleChar">
    <w:name w:val="Title Char"/>
    <w:basedOn w:val="DefaultParagraphFont"/>
    <w:link w:val="Title"/>
    <w:rsid w:val="00AC3E51"/>
    <w:rPr>
      <w:rFonts w:asciiTheme="minorHAnsi" w:hAnsiTheme="minorHAnsi" w:cstheme="minorHAnsi"/>
      <w:sz w:val="32"/>
      <w:szCs w:val="32"/>
    </w:rPr>
  </w:style>
  <w:style w:type="paragraph" w:styleId="TOCHeading">
    <w:name w:val="TOC Heading"/>
    <w:basedOn w:val="Heading1"/>
    <w:next w:val="Normal"/>
    <w:uiPriority w:val="39"/>
    <w:semiHidden/>
    <w:unhideWhenUsed/>
    <w:qFormat/>
    <w:rsid w:val="000D1BDF"/>
    <w:pPr>
      <w:outlineLvl w:val="9"/>
    </w:pPr>
    <w:rPr>
      <w:caps w:val="0"/>
      <w:color w:val="365F91" w:themeColor="accent1" w:themeShade="BF"/>
      <w:sz w:val="28"/>
      <w:lang w:eastAsia="ja-JP"/>
    </w:rPr>
  </w:style>
  <w:style w:type="paragraph" w:styleId="TOC1">
    <w:name w:val="toc 1"/>
    <w:basedOn w:val="Normal"/>
    <w:next w:val="Normal"/>
    <w:autoRedefine/>
    <w:uiPriority w:val="39"/>
    <w:rsid w:val="000D1BDF"/>
    <w:pPr>
      <w:spacing w:after="100"/>
    </w:pPr>
  </w:style>
  <w:style w:type="paragraph" w:styleId="TOC2">
    <w:name w:val="toc 2"/>
    <w:basedOn w:val="Normal"/>
    <w:next w:val="Normal"/>
    <w:autoRedefine/>
    <w:uiPriority w:val="39"/>
    <w:rsid w:val="000D1BDF"/>
    <w:pPr>
      <w:spacing w:after="100"/>
      <w:ind w:left="220"/>
    </w:pPr>
  </w:style>
  <w:style w:type="character" w:customStyle="1" w:styleId="Heading3Char">
    <w:name w:val="Heading 3 Char"/>
    <w:basedOn w:val="DefaultParagraphFont"/>
    <w:link w:val="Heading3"/>
    <w:rsid w:val="0061770C"/>
    <w:rPr>
      <w:rFonts w:ascii="Univers" w:eastAsiaTheme="majorEastAsia" w:hAnsi="Univers LT Std 55" w:cstheme="majorBidi"/>
      <w:b/>
      <w:bCs/>
      <w:smallCaps/>
      <w:color w:val="808080" w:themeColor="background1" w:themeShade="80"/>
      <w:szCs w:val="22"/>
    </w:rPr>
  </w:style>
  <w:style w:type="paragraph" w:styleId="NoSpacing">
    <w:name w:val="No Spacing"/>
    <w:link w:val="NoSpacingChar"/>
    <w:autoRedefine/>
    <w:uiPriority w:val="1"/>
    <w:qFormat/>
    <w:rsid w:val="00CF5EAF"/>
    <w:pPr>
      <w:pBdr>
        <w:top w:val="nil"/>
        <w:left w:val="nil"/>
        <w:bottom w:val="nil"/>
        <w:right w:val="nil"/>
        <w:between w:val="nil"/>
        <w:bar w:val="nil"/>
      </w:pBdr>
    </w:pPr>
    <w:rPr>
      <w:rFonts w:asciiTheme="minorHAnsi" w:eastAsia="Arial Unicode MS" w:hAnsiTheme="minorHAnsi"/>
      <w:sz w:val="22"/>
      <w:szCs w:val="24"/>
      <w:bdr w:val="nil"/>
    </w:rPr>
  </w:style>
  <w:style w:type="paragraph" w:customStyle="1" w:styleId="BodyA">
    <w:name w:val="Body A"/>
    <w:rsid w:val="00F37E9F"/>
    <w:rPr>
      <w:rFonts w:ascii="Univers LT Std 55" w:eastAsia="Arial Unicode MS" w:hAnsi="Univers LT Std 55" w:cs="Arial Unicode MS"/>
      <w:color w:val="000000"/>
      <w:sz w:val="22"/>
      <w:szCs w:val="22"/>
      <w:u w:color="000000"/>
    </w:rPr>
  </w:style>
  <w:style w:type="paragraph" w:customStyle="1" w:styleId="Heading">
    <w:name w:val="Heading"/>
    <w:next w:val="BodyA"/>
    <w:rsid w:val="00F37C90"/>
    <w:pPr>
      <w:keepNext/>
      <w:keepLines/>
      <w:spacing w:before="480" w:line="276" w:lineRule="auto"/>
      <w:outlineLvl w:val="0"/>
    </w:pPr>
    <w:rPr>
      <w:rFonts w:ascii="Cambria" w:eastAsia="Cambria" w:hAnsi="Cambria" w:cs="Cambria"/>
      <w:b/>
      <w:bCs/>
      <w:caps/>
      <w:color w:val="4F6228"/>
      <w:sz w:val="32"/>
      <w:szCs w:val="32"/>
      <w:u w:color="4F6228"/>
      <w:lang w:val="nl-NL"/>
    </w:rPr>
  </w:style>
  <w:style w:type="paragraph" w:customStyle="1" w:styleId="Default">
    <w:name w:val="Default"/>
    <w:rsid w:val="00F37C90"/>
    <w:rPr>
      <w:rFonts w:ascii="Helvetica" w:eastAsia="Helvetica" w:hAnsi="Helvetica"/>
      <w:color w:val="000000"/>
      <w:sz w:val="22"/>
      <w:szCs w:val="22"/>
      <w:u w:color="000000"/>
    </w:rPr>
  </w:style>
  <w:style w:type="numbering" w:customStyle="1" w:styleId="List0">
    <w:name w:val="List 0"/>
    <w:rsid w:val="00F37C90"/>
    <w:pPr>
      <w:numPr>
        <w:numId w:val="20"/>
      </w:numPr>
    </w:pPr>
  </w:style>
  <w:style w:type="numbering" w:customStyle="1" w:styleId="List1">
    <w:name w:val="List 1"/>
    <w:rsid w:val="00F37C90"/>
    <w:pPr>
      <w:numPr>
        <w:numId w:val="22"/>
      </w:numPr>
    </w:pPr>
  </w:style>
  <w:style w:type="character" w:customStyle="1" w:styleId="NoSpacingChar">
    <w:name w:val="No Spacing Char"/>
    <w:basedOn w:val="DefaultParagraphFont"/>
    <w:link w:val="NoSpacing"/>
    <w:uiPriority w:val="1"/>
    <w:rsid w:val="00FC432F"/>
    <w:rPr>
      <w:rFonts w:asciiTheme="minorHAnsi" w:eastAsia="Arial Unicode MS" w:hAnsiTheme="minorHAnsi"/>
      <w:sz w:val="22"/>
      <w:szCs w:val="24"/>
      <w:bdr w:val="nil"/>
    </w:rPr>
  </w:style>
  <w:style w:type="paragraph" w:styleId="TOC3">
    <w:name w:val="toc 3"/>
    <w:basedOn w:val="Normal"/>
    <w:next w:val="Normal"/>
    <w:autoRedefine/>
    <w:uiPriority w:val="39"/>
    <w:rsid w:val="00FC432F"/>
    <w:pPr>
      <w:spacing w:after="100"/>
      <w:ind w:left="440"/>
    </w:pPr>
  </w:style>
  <w:style w:type="paragraph" w:customStyle="1" w:styleId="Style1">
    <w:name w:val="Style1"/>
    <w:basedOn w:val="Normal"/>
    <w:link w:val="Style1Char"/>
    <w:autoRedefine/>
    <w:qFormat/>
    <w:rsid w:val="00C90FF3"/>
  </w:style>
  <w:style w:type="character" w:customStyle="1" w:styleId="Style1Char">
    <w:name w:val="Style1 Char"/>
    <w:basedOn w:val="DefaultParagraphFont"/>
    <w:link w:val="Style1"/>
    <w:rsid w:val="00C90FF3"/>
    <w:rPr>
      <w:rFonts w:ascii="Univers LT Std 55" w:eastAsia="Arial Unicode MS" w:hAnsi="Univers LT Std 55"/>
      <w:color w:val="262626" w:themeColor="text1" w:themeTint="D9"/>
      <w:sz w:val="22"/>
      <w:szCs w:val="24"/>
    </w:rPr>
  </w:style>
  <w:style w:type="character" w:customStyle="1" w:styleId="Heading4Char">
    <w:name w:val="Heading 4 Char"/>
    <w:basedOn w:val="DefaultParagraphFont"/>
    <w:link w:val="Heading4"/>
    <w:rsid w:val="006C30F5"/>
    <w:rPr>
      <w:rFonts w:ascii="Univers" w:eastAsiaTheme="majorEastAsia" w:hAnsi="Univers" w:cstheme="majorBidi"/>
      <w:iCs/>
      <w:smallCaps/>
      <w:color w:val="A6A6A6" w:themeColor="background1" w:themeShade="A6"/>
    </w:rPr>
  </w:style>
  <w:style w:type="character" w:styleId="UnresolvedMention">
    <w:name w:val="Unresolved Mention"/>
    <w:basedOn w:val="DefaultParagraphFont"/>
    <w:uiPriority w:val="99"/>
    <w:semiHidden/>
    <w:unhideWhenUsed/>
    <w:rsid w:val="00E12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1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topgear.com/team/ambassador-appl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reet-crew@fstopgear.com" TargetMode="External"/><Relationship Id="rId4" Type="http://schemas.openxmlformats.org/officeDocument/2006/relationships/settings" Target="settings.xml"/><Relationship Id="rId9" Type="http://schemas.openxmlformats.org/officeDocument/2006/relationships/hyperlink" Target="https://fstopgear.com/team/street-cre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uidORIONAhimsa\AppData\Roaming\Microsoft\Templates\fstop%20-%20Letterhead%20201701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5D8F7-3823-433C-B1A7-E4D6B798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fstop - Letterhead 20170131</Template>
  <TotalTime>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f-stop</Company>
  <LinksUpToDate>false</LinksUpToDate>
  <CharactersWithSpaces>4072</CharactersWithSpaces>
  <SharedDoc>false</SharedDoc>
  <HLinks>
    <vt:vector size="12" baseType="variant">
      <vt:variant>
        <vt:i4>5242891</vt:i4>
      </vt:variant>
      <vt:variant>
        <vt:i4>3</vt:i4>
      </vt:variant>
      <vt:variant>
        <vt:i4>0</vt:i4>
      </vt:variant>
      <vt:variant>
        <vt:i4>5</vt:i4>
      </vt:variant>
      <vt:variant>
        <vt:lpwstr>http://www.fstopgear.com/</vt:lpwstr>
      </vt:variant>
      <vt:variant>
        <vt:lpwstr/>
      </vt:variant>
      <vt:variant>
        <vt:i4>7733341</vt:i4>
      </vt:variant>
      <vt:variant>
        <vt:i4>0</vt:i4>
      </vt:variant>
      <vt:variant>
        <vt:i4>0</vt:i4>
      </vt:variant>
      <vt:variant>
        <vt:i4>5</vt:i4>
      </vt:variant>
      <vt:variant>
        <vt:lpwstr>mailto:info@fstopgear.com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Druid ORION</dc:creator>
  <dc:description>CONFIDENTIAL</dc:description>
  <cp:lastModifiedBy>Druid ORION || Ahimsa</cp:lastModifiedBy>
  <cp:revision>2</cp:revision>
  <cp:lastPrinted>2019-03-04T10:00:00Z</cp:lastPrinted>
  <dcterms:created xsi:type="dcterms:W3CDTF">2019-03-04T10:58:00Z</dcterms:created>
  <dcterms:modified xsi:type="dcterms:W3CDTF">2019-03-04T10:58:00Z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Leadership</vt:lpwstr>
  </property>
  <property fmtid="{D5CDD505-2E9C-101B-9397-08002B2CF9AE}" pid="3" name="Language">
    <vt:lpwstr>English</vt:lpwstr>
  </property>
  <property fmtid="{D5CDD505-2E9C-101B-9397-08002B2CF9AE}" pid="4" name="Project">
    <vt:lpwstr>Creative Accelerator</vt:lpwstr>
  </property>
</Properties>
</file>